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1E4A2C97" w14:textId="77777777" w:rsidTr="00ED102A">
        <w:tc>
          <w:tcPr>
            <w:tcW w:w="9300" w:type="dxa"/>
            <w:shd w:val="clear" w:color="auto" w:fill="auto"/>
          </w:tcPr>
          <w:p w14:paraId="3C1C21D1" w14:textId="3EDB3026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  <w:r w:rsidR="005F054E">
              <w:t xml:space="preserve"> - REVISED</w:t>
            </w:r>
          </w:p>
        </w:tc>
      </w:tr>
      <w:bookmarkEnd w:id="0"/>
    </w:tbl>
    <w:p w14:paraId="1E9D5248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146A5B31" w14:textId="2B408E36" w:rsidR="008A5919" w:rsidRPr="00572419" w:rsidRDefault="00B81FB3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RFP 6909 Z1</w:t>
      </w:r>
    </w:p>
    <w:p w14:paraId="4F3921C5" w14:textId="3B8712C7" w:rsidR="008A5919" w:rsidRPr="00572419" w:rsidRDefault="00B81FB3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State Park Reservation System</w:t>
      </w:r>
    </w:p>
    <w:p w14:paraId="5DD15A88" w14:textId="47F59219" w:rsidR="008A5919" w:rsidRPr="00572419" w:rsidRDefault="00B81FB3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Proposal Opening: Tuesday, September 24, 2024</w:t>
      </w:r>
    </w:p>
    <w:p w14:paraId="438AF6B0" w14:textId="77777777" w:rsidR="008A5919" w:rsidRDefault="008A5919" w:rsidP="008A5919">
      <w:pPr>
        <w:pStyle w:val="Glossary"/>
      </w:pPr>
    </w:p>
    <w:p w14:paraId="45268B43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72B9748F" w14:textId="77777777" w:rsidR="008A5919" w:rsidRPr="00210986" w:rsidRDefault="008A5919" w:rsidP="008A5919">
      <w:pPr>
        <w:pStyle w:val="Glossary"/>
      </w:pPr>
    </w:p>
    <w:p w14:paraId="04066F80" w14:textId="77777777" w:rsidR="00B81FB3" w:rsidRPr="00B81FB3" w:rsidRDefault="00B81FB3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z w:val="24"/>
          <w:szCs w:val="24"/>
        </w:rPr>
      </w:pPr>
      <w:r w:rsidRPr="00B81FB3">
        <w:rPr>
          <w:sz w:val="24"/>
          <w:szCs w:val="24"/>
        </w:rPr>
        <w:t>Brandt Information Services, LLC</w:t>
      </w:r>
    </w:p>
    <w:p w14:paraId="73C99FA4" w14:textId="0BC28EED" w:rsidR="00B81FB3" w:rsidRDefault="00B81FB3" w:rsidP="00B81FB3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z w:val="24"/>
          <w:szCs w:val="24"/>
        </w:rPr>
      </w:pPr>
      <w:proofErr w:type="spellStart"/>
      <w:r w:rsidRPr="00B81FB3">
        <w:rPr>
          <w:sz w:val="24"/>
          <w:szCs w:val="24"/>
        </w:rPr>
        <w:t>Camis</w:t>
      </w:r>
      <w:proofErr w:type="spellEnd"/>
      <w:r w:rsidRPr="00B81FB3">
        <w:rPr>
          <w:sz w:val="24"/>
          <w:szCs w:val="24"/>
        </w:rPr>
        <w:t xml:space="preserve"> USA Inc</w:t>
      </w:r>
    </w:p>
    <w:p w14:paraId="7500AB38" w14:textId="77777777" w:rsidR="00CB021A" w:rsidRPr="00CB021A" w:rsidRDefault="00CB021A" w:rsidP="00CB021A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trike/>
          <w:sz w:val="24"/>
          <w:szCs w:val="24"/>
        </w:rPr>
      </w:pPr>
      <w:r w:rsidRPr="00CB021A">
        <w:rPr>
          <w:strike/>
          <w:sz w:val="24"/>
          <w:szCs w:val="24"/>
        </w:rPr>
        <w:t>Experis US LLC</w:t>
      </w:r>
    </w:p>
    <w:p w14:paraId="6FCFCE59" w14:textId="77777777" w:rsidR="00B81FB3" w:rsidRPr="00B81FB3" w:rsidRDefault="00B81FB3" w:rsidP="00B81FB3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z w:val="24"/>
          <w:szCs w:val="24"/>
        </w:rPr>
      </w:pPr>
      <w:r w:rsidRPr="00B81FB3">
        <w:rPr>
          <w:sz w:val="24"/>
          <w:szCs w:val="24"/>
        </w:rPr>
        <w:t>Kaizen Laboratories Inc.</w:t>
      </w:r>
    </w:p>
    <w:p w14:paraId="122C30CF" w14:textId="77777777" w:rsidR="00B81FB3" w:rsidRPr="00B81FB3" w:rsidRDefault="00B81FB3" w:rsidP="00B81FB3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z w:val="24"/>
          <w:szCs w:val="24"/>
        </w:rPr>
      </w:pPr>
      <w:proofErr w:type="spellStart"/>
      <w:r w:rsidRPr="00B81FB3">
        <w:rPr>
          <w:sz w:val="24"/>
          <w:szCs w:val="24"/>
        </w:rPr>
        <w:t>Megasys</w:t>
      </w:r>
      <w:proofErr w:type="spellEnd"/>
      <w:r w:rsidRPr="00B81FB3">
        <w:rPr>
          <w:sz w:val="24"/>
          <w:szCs w:val="24"/>
        </w:rPr>
        <w:t xml:space="preserve"> Hospitality Systems Inc., dba </w:t>
      </w:r>
      <w:proofErr w:type="spellStart"/>
      <w:r w:rsidRPr="00B81FB3">
        <w:rPr>
          <w:sz w:val="24"/>
          <w:szCs w:val="24"/>
        </w:rPr>
        <w:t>Megasys</w:t>
      </w:r>
      <w:proofErr w:type="spellEnd"/>
      <w:r w:rsidRPr="00B81FB3">
        <w:rPr>
          <w:sz w:val="24"/>
          <w:szCs w:val="24"/>
        </w:rPr>
        <w:t xml:space="preserve"> Hospitality Solutions</w:t>
      </w:r>
    </w:p>
    <w:p w14:paraId="0B76B25F" w14:textId="77777777" w:rsidR="00CB021A" w:rsidRPr="00CB021A" w:rsidRDefault="00CB021A" w:rsidP="00CB021A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trike/>
          <w:sz w:val="24"/>
          <w:szCs w:val="24"/>
        </w:rPr>
      </w:pPr>
      <w:proofErr w:type="spellStart"/>
      <w:r w:rsidRPr="00CB021A">
        <w:rPr>
          <w:strike/>
          <w:sz w:val="24"/>
          <w:szCs w:val="24"/>
        </w:rPr>
        <w:t>MYSites</w:t>
      </w:r>
      <w:proofErr w:type="spellEnd"/>
      <w:r w:rsidRPr="00CB021A">
        <w:rPr>
          <w:strike/>
          <w:sz w:val="24"/>
          <w:szCs w:val="24"/>
        </w:rPr>
        <w:t xml:space="preserve"> Reservation System</w:t>
      </w:r>
    </w:p>
    <w:p w14:paraId="2C493D36" w14:textId="77777777" w:rsidR="00B81FB3" w:rsidRPr="00B81FB3" w:rsidRDefault="00B81FB3" w:rsidP="00B81FB3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z w:val="24"/>
          <w:szCs w:val="24"/>
        </w:rPr>
      </w:pPr>
      <w:r w:rsidRPr="00B81FB3">
        <w:rPr>
          <w:sz w:val="24"/>
          <w:szCs w:val="24"/>
        </w:rPr>
        <w:t>RA Outdoors, LLC (Aspira)</w:t>
      </w:r>
    </w:p>
    <w:p w14:paraId="10BDFDD6" w14:textId="77777777" w:rsidR="00B81FB3" w:rsidRPr="00B81FB3" w:rsidRDefault="00B81FB3" w:rsidP="00B81FB3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sz w:val="24"/>
          <w:szCs w:val="24"/>
        </w:rPr>
      </w:pPr>
      <w:r w:rsidRPr="00B81FB3">
        <w:rPr>
          <w:sz w:val="24"/>
          <w:szCs w:val="24"/>
        </w:rPr>
        <w:t xml:space="preserve">US </w:t>
      </w:r>
      <w:proofErr w:type="spellStart"/>
      <w:r w:rsidRPr="00B81FB3">
        <w:rPr>
          <w:sz w:val="24"/>
          <w:szCs w:val="24"/>
        </w:rPr>
        <w:t>eDirect</w:t>
      </w:r>
      <w:proofErr w:type="spellEnd"/>
      <w:r w:rsidRPr="00B81FB3">
        <w:rPr>
          <w:sz w:val="24"/>
          <w:szCs w:val="24"/>
        </w:rPr>
        <w:t>, LLC</w:t>
      </w:r>
    </w:p>
    <w:p w14:paraId="3B7FF82E" w14:textId="242E6331" w:rsidR="00355B1F" w:rsidRDefault="00355B1F" w:rsidP="00355B1F">
      <w:pPr>
        <w:pStyle w:val="Glossary"/>
      </w:pPr>
    </w:p>
    <w:p w14:paraId="22A01E14" w14:textId="0131FA38" w:rsidR="00B33186" w:rsidRDefault="00B33186" w:rsidP="00355B1F">
      <w:pPr>
        <w:pStyle w:val="Glossary"/>
      </w:pPr>
    </w:p>
    <w:p w14:paraId="7558D98F" w14:textId="77777777" w:rsidR="00B33186" w:rsidRPr="002F31A7" w:rsidRDefault="00B33186" w:rsidP="00355B1F">
      <w:pPr>
        <w:pStyle w:val="Glossary"/>
      </w:pPr>
    </w:p>
    <w:p w14:paraId="3760C132" w14:textId="222325D0" w:rsidR="00355B1F" w:rsidRPr="002F31A7" w:rsidRDefault="00343EF4" w:rsidP="00355B1F">
      <w:pPr>
        <w:pStyle w:val="Heading4"/>
        <w:ind w:firstLine="720"/>
      </w:pPr>
      <w:r>
        <w:t>Non-Responsive</w:t>
      </w:r>
      <w:r w:rsidR="00355B1F" w:rsidRPr="002F31A7">
        <w:t xml:space="preserve"> </w:t>
      </w:r>
      <w:r w:rsidR="00355B1F">
        <w:t xml:space="preserve">Solicitation Responses </w:t>
      </w:r>
      <w:r w:rsidR="00355B1F" w:rsidRPr="002F31A7">
        <w:t>were submitted by the following:</w:t>
      </w:r>
    </w:p>
    <w:p w14:paraId="15E075C1" w14:textId="77777777" w:rsidR="00355B1F" w:rsidRPr="00C547E3" w:rsidRDefault="00355B1F" w:rsidP="00355B1F">
      <w:pPr>
        <w:pStyle w:val="Glossary"/>
      </w:pPr>
    </w:p>
    <w:p w14:paraId="78D6F43D" w14:textId="77777777" w:rsidR="00355B1F" w:rsidRPr="00CB021A" w:rsidRDefault="00355B1F" w:rsidP="00355B1F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color w:val="FF0000"/>
          <w:sz w:val="24"/>
          <w:szCs w:val="24"/>
        </w:rPr>
      </w:pPr>
      <w:r w:rsidRPr="00CB021A">
        <w:rPr>
          <w:color w:val="FF0000"/>
          <w:sz w:val="24"/>
          <w:szCs w:val="24"/>
        </w:rPr>
        <w:t>Experis US LLC</w:t>
      </w:r>
    </w:p>
    <w:p w14:paraId="57FD6543" w14:textId="77777777" w:rsidR="00355B1F" w:rsidRPr="00CB021A" w:rsidRDefault="00355B1F" w:rsidP="00355B1F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color w:val="FF0000"/>
          <w:sz w:val="24"/>
          <w:szCs w:val="24"/>
        </w:rPr>
      </w:pPr>
      <w:proofErr w:type="spellStart"/>
      <w:r w:rsidRPr="00CB021A">
        <w:rPr>
          <w:color w:val="FF0000"/>
          <w:sz w:val="24"/>
          <w:szCs w:val="24"/>
        </w:rPr>
        <w:t>MYSites</w:t>
      </w:r>
      <w:proofErr w:type="spellEnd"/>
      <w:r w:rsidRPr="00CB021A">
        <w:rPr>
          <w:color w:val="FF0000"/>
          <w:sz w:val="24"/>
          <w:szCs w:val="24"/>
        </w:rPr>
        <w:t xml:space="preserve"> Reservation System</w:t>
      </w:r>
    </w:p>
    <w:p w14:paraId="0FC1A000" w14:textId="77777777" w:rsidR="00355B1F" w:rsidRDefault="00355B1F" w:rsidP="00355B1F"/>
    <w:p w14:paraId="0BA5CAA5" w14:textId="77777777" w:rsidR="008A5919" w:rsidRPr="00C547E3" w:rsidRDefault="008A5919" w:rsidP="008A5919">
      <w:pPr>
        <w:pStyle w:val="Glossary"/>
      </w:pPr>
    </w:p>
    <w:sectPr w:rsidR="008A5919" w:rsidRPr="00C547E3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139A" w14:textId="77777777" w:rsidR="00B81FB3" w:rsidRDefault="00B81FB3" w:rsidP="008A5919">
      <w:r>
        <w:separator/>
      </w:r>
    </w:p>
  </w:endnote>
  <w:endnote w:type="continuationSeparator" w:id="0">
    <w:p w14:paraId="675F4046" w14:textId="77777777" w:rsidR="00B81FB3" w:rsidRDefault="00B81FB3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B711" w14:textId="77777777" w:rsidR="008A5919" w:rsidRDefault="008A5919" w:rsidP="008A5919">
    <w:pPr>
      <w:pStyle w:val="Footer"/>
      <w:jc w:val="right"/>
    </w:pPr>
    <w:r>
      <w:t>SPB Form 34</w:t>
    </w:r>
  </w:p>
  <w:p w14:paraId="31E1CC56" w14:textId="77777777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3E68CBD2" w14:textId="77777777" w:rsidR="008A5919" w:rsidRDefault="00CB021A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600331" w14:textId="77777777" w:rsidR="00730C77" w:rsidRDefault="00CB0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AFD2" w14:textId="77777777" w:rsidR="00B81FB3" w:rsidRDefault="00B81FB3" w:rsidP="008A5919">
      <w:r>
        <w:separator/>
      </w:r>
    </w:p>
  </w:footnote>
  <w:footnote w:type="continuationSeparator" w:id="0">
    <w:p w14:paraId="7CCF93DA" w14:textId="77777777" w:rsidR="00B81FB3" w:rsidRDefault="00B81FB3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B3"/>
    <w:rsid w:val="000B5D16"/>
    <w:rsid w:val="000B7605"/>
    <w:rsid w:val="00343EF4"/>
    <w:rsid w:val="00355B1F"/>
    <w:rsid w:val="003F2959"/>
    <w:rsid w:val="004451ED"/>
    <w:rsid w:val="00567B85"/>
    <w:rsid w:val="005F054E"/>
    <w:rsid w:val="008A5919"/>
    <w:rsid w:val="00A87F24"/>
    <w:rsid w:val="00AF77FD"/>
    <w:rsid w:val="00B33186"/>
    <w:rsid w:val="00B81FB3"/>
    <w:rsid w:val="00CB021A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1701"/>
  <w15:chartTrackingRefBased/>
  <w15:docId w15:val="{9252A974-3494-4FBB-8E59-BC36145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267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Heinrichs, Connie</cp:lastModifiedBy>
  <cp:revision>7</cp:revision>
  <dcterms:created xsi:type="dcterms:W3CDTF">2024-09-25T21:18:00Z</dcterms:created>
  <dcterms:modified xsi:type="dcterms:W3CDTF">2024-09-26T21:16:00Z</dcterms:modified>
</cp:coreProperties>
</file>